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8E" w:rsidRPr="00636A2E" w:rsidRDefault="005D1291" w:rsidP="005D1291">
      <w:pPr>
        <w:pStyle w:val="Sottotitolo1"/>
        <w:jc w:val="left"/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-742950</wp:posOffset>
            </wp:positionH>
            <wp:positionV relativeFrom="paragraph">
              <wp:posOffset>0</wp:posOffset>
            </wp:positionV>
            <wp:extent cx="2120635" cy="507936"/>
            <wp:effectExtent l="0" t="0" r="0" b="0"/>
            <wp:wrapTight wrapText="bothSides">
              <wp:wrapPolygon edited="0">
                <wp:start x="2911" y="811"/>
                <wp:lineTo x="1358" y="4055"/>
                <wp:lineTo x="582" y="8110"/>
                <wp:lineTo x="776" y="17031"/>
                <wp:lineTo x="3105" y="20275"/>
                <wp:lineTo x="19795" y="20275"/>
                <wp:lineTo x="20377" y="4055"/>
                <wp:lineTo x="18825" y="3244"/>
                <wp:lineTo x="4464" y="811"/>
                <wp:lineTo x="2911" y="811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Lgga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35" cy="5079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5617" w:rsidRDefault="003E5617" w:rsidP="003E5617">
      <w:pPr>
        <w:pStyle w:val="Titolo"/>
      </w:pPr>
    </w:p>
    <w:p w:rsidR="00D466C8" w:rsidRPr="00636A2E" w:rsidRDefault="005D1291" w:rsidP="003E5617">
      <w:pPr>
        <w:pStyle w:val="Titolo"/>
      </w:pPr>
      <w:r>
        <w:t>FORMAZIONE LGGAS</w:t>
      </w:r>
    </w:p>
    <w:p w:rsidR="00D466C8" w:rsidRPr="00636A2E" w:rsidRDefault="003E5617" w:rsidP="004C366D">
      <w:pPr>
        <w:pStyle w:val="Introduzione"/>
      </w:pPr>
      <w:r>
        <w:t>Preparare le domande da porre per il corso di formazione del 19/03/2022</w:t>
      </w:r>
    </w:p>
    <w:p w:rsidR="00D466C8" w:rsidRPr="00636A2E" w:rsidRDefault="003E5617" w:rsidP="00C35405">
      <w:pPr>
        <w:pStyle w:val="Titolo1"/>
      </w:pPr>
      <w:r>
        <w:t>Assistenze</w:t>
      </w:r>
    </w:p>
    <w:tbl>
      <w:tblPr>
        <w:tblStyle w:val="Grigliatabella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Biografia"/>
        <w:tblDescription w:val="Titolo del profilo, riepilogo delle esperienze, istruzione, certificazioni, recensioni, foto personale in formato digitale"/>
      </w:tblPr>
      <w:tblGrid>
        <w:gridCol w:w="3506"/>
        <w:gridCol w:w="6950"/>
      </w:tblGrid>
      <w:tr w:rsidR="006A79B1" w:rsidRPr="00636A2E" w:rsidTr="003E5617">
        <w:tc>
          <w:tcPr>
            <w:tcW w:w="3506" w:type="dxa"/>
            <w:shd w:val="clear" w:color="auto" w:fill="1C6194" w:themeFill="accent6"/>
          </w:tcPr>
          <w:p w:rsidR="006A79B1" w:rsidRPr="00636A2E" w:rsidRDefault="003E5617" w:rsidP="003E5617">
            <w:pPr>
              <w:pStyle w:val="intestazioneriga"/>
            </w:pPr>
            <w:r>
              <w:t>Info su:</w:t>
            </w:r>
          </w:p>
        </w:tc>
        <w:tc>
          <w:tcPr>
            <w:tcW w:w="6950" w:type="dxa"/>
          </w:tcPr>
          <w:p w:rsidR="006A79B1" w:rsidRPr="00636A2E" w:rsidRDefault="006A79B1" w:rsidP="0045676C">
            <w:pPr>
              <w:pStyle w:val="Riga"/>
            </w:pPr>
          </w:p>
        </w:tc>
      </w:tr>
      <w:tr w:rsidR="006A79B1" w:rsidRPr="00636A2E" w:rsidTr="003E5617">
        <w:tc>
          <w:tcPr>
            <w:tcW w:w="3506" w:type="dxa"/>
            <w:shd w:val="clear" w:color="auto" w:fill="1C6194" w:themeFill="accent6"/>
          </w:tcPr>
          <w:p w:rsidR="006A79B1" w:rsidRPr="00636A2E" w:rsidRDefault="006A79B1" w:rsidP="003E5617">
            <w:pPr>
              <w:pStyle w:val="intestazioneriga"/>
            </w:pPr>
          </w:p>
        </w:tc>
        <w:tc>
          <w:tcPr>
            <w:tcW w:w="6950" w:type="dxa"/>
          </w:tcPr>
          <w:p w:rsidR="006A79B1" w:rsidRPr="00636A2E" w:rsidRDefault="006A79B1" w:rsidP="0045676C">
            <w:pPr>
              <w:pStyle w:val="Riga"/>
            </w:pPr>
          </w:p>
        </w:tc>
      </w:tr>
      <w:tr w:rsidR="006A79B1" w:rsidRPr="00636A2E" w:rsidTr="003E5617">
        <w:tc>
          <w:tcPr>
            <w:tcW w:w="3506" w:type="dxa"/>
            <w:shd w:val="clear" w:color="auto" w:fill="1C6194" w:themeFill="accent6"/>
          </w:tcPr>
          <w:p w:rsidR="006A79B1" w:rsidRPr="00636A2E" w:rsidRDefault="006A79B1" w:rsidP="003E5617">
            <w:pPr>
              <w:pStyle w:val="intestazioneriga"/>
            </w:pPr>
            <w:bookmarkStart w:id="0" w:name="_GoBack"/>
            <w:bookmarkEnd w:id="0"/>
          </w:p>
        </w:tc>
        <w:tc>
          <w:tcPr>
            <w:tcW w:w="6950" w:type="dxa"/>
          </w:tcPr>
          <w:p w:rsidR="006A79B1" w:rsidRPr="00636A2E" w:rsidRDefault="006A79B1" w:rsidP="0045676C">
            <w:pPr>
              <w:pStyle w:val="Riga"/>
            </w:pPr>
          </w:p>
        </w:tc>
      </w:tr>
      <w:tr w:rsidR="006A79B1" w:rsidRPr="00636A2E" w:rsidTr="003E5617">
        <w:tc>
          <w:tcPr>
            <w:tcW w:w="3506" w:type="dxa"/>
            <w:shd w:val="clear" w:color="auto" w:fill="1C6194" w:themeFill="accent6"/>
          </w:tcPr>
          <w:p w:rsidR="006A79B1" w:rsidRPr="00636A2E" w:rsidRDefault="006A79B1" w:rsidP="003E5617">
            <w:pPr>
              <w:pStyle w:val="intestazioneriga"/>
            </w:pPr>
          </w:p>
        </w:tc>
        <w:tc>
          <w:tcPr>
            <w:tcW w:w="6950" w:type="dxa"/>
          </w:tcPr>
          <w:p w:rsidR="006A79B1" w:rsidRPr="00636A2E" w:rsidRDefault="006A79B1" w:rsidP="0045676C">
            <w:pPr>
              <w:pStyle w:val="Riga"/>
            </w:pPr>
          </w:p>
        </w:tc>
      </w:tr>
    </w:tbl>
    <w:p w:rsidR="00D466C8" w:rsidRPr="00636A2E" w:rsidRDefault="003E5617" w:rsidP="00C35405">
      <w:pPr>
        <w:pStyle w:val="Titolo1"/>
      </w:pPr>
      <w:r>
        <w:t>Fatturazione</w:t>
      </w:r>
    </w:p>
    <w:tbl>
      <w:tblPr>
        <w:tblStyle w:val="Grigliatabella"/>
        <w:tblW w:w="5000" w:type="pct"/>
        <w:tblInd w:w="-19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Servizi"/>
        <w:tblDescription w:val="Servizi, tariffe, promozioni, modalità di pagamento accettabili, foto di lavoro"/>
      </w:tblPr>
      <w:tblGrid>
        <w:gridCol w:w="3506"/>
        <w:gridCol w:w="6950"/>
      </w:tblGrid>
      <w:tr w:rsidR="006A79B1" w:rsidRPr="00636A2E" w:rsidTr="003E5617">
        <w:tc>
          <w:tcPr>
            <w:tcW w:w="3506" w:type="dxa"/>
            <w:shd w:val="clear" w:color="auto" w:fill="1C6194" w:themeFill="accent6"/>
          </w:tcPr>
          <w:p w:rsidR="006A79B1" w:rsidRPr="00636A2E" w:rsidRDefault="003E5617" w:rsidP="0045676C">
            <w:pPr>
              <w:pStyle w:val="intestazioneriga"/>
            </w:pPr>
            <w:r>
              <w:t>Info su:</w:t>
            </w:r>
          </w:p>
        </w:tc>
        <w:tc>
          <w:tcPr>
            <w:tcW w:w="6950" w:type="dxa"/>
          </w:tcPr>
          <w:p w:rsidR="006A79B1" w:rsidRPr="00636A2E" w:rsidRDefault="006A79B1" w:rsidP="0045676C">
            <w:pPr>
              <w:pStyle w:val="Riga"/>
            </w:pPr>
            <w:r w:rsidRPr="00636A2E">
              <w:rPr>
                <w:lang w:bidi="it-IT"/>
              </w:rPr>
              <w:t xml:space="preserve"> </w:t>
            </w:r>
          </w:p>
        </w:tc>
      </w:tr>
      <w:tr w:rsidR="006A79B1" w:rsidRPr="00636A2E" w:rsidTr="003E5617">
        <w:tc>
          <w:tcPr>
            <w:tcW w:w="3506" w:type="dxa"/>
            <w:shd w:val="clear" w:color="auto" w:fill="1C6194" w:themeFill="accent6"/>
          </w:tcPr>
          <w:p w:rsidR="006A79B1" w:rsidRPr="00636A2E" w:rsidRDefault="006A79B1" w:rsidP="003E5617">
            <w:pPr>
              <w:pStyle w:val="intestazioneriga"/>
            </w:pPr>
          </w:p>
        </w:tc>
        <w:tc>
          <w:tcPr>
            <w:tcW w:w="6950" w:type="dxa"/>
          </w:tcPr>
          <w:p w:rsidR="006A79B1" w:rsidRPr="00636A2E" w:rsidRDefault="006A79B1" w:rsidP="0045676C">
            <w:pPr>
              <w:pStyle w:val="Riga"/>
            </w:pPr>
          </w:p>
        </w:tc>
      </w:tr>
      <w:tr w:rsidR="006A79B1" w:rsidRPr="00636A2E" w:rsidTr="003E5617">
        <w:tc>
          <w:tcPr>
            <w:tcW w:w="3506" w:type="dxa"/>
            <w:shd w:val="clear" w:color="auto" w:fill="1C6194" w:themeFill="accent6"/>
          </w:tcPr>
          <w:p w:rsidR="006A79B1" w:rsidRPr="00636A2E" w:rsidRDefault="006A79B1" w:rsidP="003E5617">
            <w:pPr>
              <w:pStyle w:val="intestazioneriga"/>
            </w:pPr>
          </w:p>
        </w:tc>
        <w:tc>
          <w:tcPr>
            <w:tcW w:w="6950" w:type="dxa"/>
          </w:tcPr>
          <w:p w:rsidR="006A79B1" w:rsidRPr="00636A2E" w:rsidRDefault="006A79B1" w:rsidP="0045676C">
            <w:pPr>
              <w:pStyle w:val="Riga"/>
            </w:pPr>
          </w:p>
        </w:tc>
      </w:tr>
      <w:tr w:rsidR="006A79B1" w:rsidRPr="00636A2E" w:rsidDel="00094B97" w:rsidTr="003E5617">
        <w:tc>
          <w:tcPr>
            <w:tcW w:w="3506" w:type="dxa"/>
            <w:shd w:val="clear" w:color="auto" w:fill="1C6194" w:themeFill="accent6"/>
          </w:tcPr>
          <w:p w:rsidR="006A79B1" w:rsidRPr="00636A2E" w:rsidRDefault="006A79B1" w:rsidP="003E5617">
            <w:pPr>
              <w:pStyle w:val="intestazioneriga"/>
            </w:pPr>
          </w:p>
        </w:tc>
        <w:tc>
          <w:tcPr>
            <w:tcW w:w="6950" w:type="dxa"/>
          </w:tcPr>
          <w:p w:rsidR="006A79B1" w:rsidRPr="00636A2E" w:rsidDel="00094B97" w:rsidRDefault="006A79B1" w:rsidP="0045676C">
            <w:pPr>
              <w:pStyle w:val="Riga"/>
            </w:pPr>
          </w:p>
        </w:tc>
      </w:tr>
    </w:tbl>
    <w:p w:rsidR="00D466C8" w:rsidRPr="00636A2E" w:rsidRDefault="003E5617" w:rsidP="00C35405">
      <w:pPr>
        <w:pStyle w:val="Titolo1"/>
      </w:pPr>
      <w:r>
        <w:t>Contabilita’</w:t>
      </w:r>
    </w:p>
    <w:tbl>
      <w:tblPr>
        <w:tblStyle w:val="Grigliatabella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Disponibilità"/>
        <w:tblDescription w:val="Ore e giorni disponibili, tempi di risposta, distanza che si è disponibili a raggiungere"/>
      </w:tblPr>
      <w:tblGrid>
        <w:gridCol w:w="3482"/>
        <w:gridCol w:w="6974"/>
      </w:tblGrid>
      <w:tr w:rsidR="00566760" w:rsidRPr="00636A2E" w:rsidTr="003E5617">
        <w:tc>
          <w:tcPr>
            <w:tcW w:w="3482" w:type="dxa"/>
            <w:shd w:val="clear" w:color="auto" w:fill="1C6194" w:themeFill="accent6"/>
          </w:tcPr>
          <w:p w:rsidR="00566760" w:rsidRPr="00636A2E" w:rsidRDefault="003E5617" w:rsidP="003E5617">
            <w:pPr>
              <w:pStyle w:val="intestazioneriga"/>
            </w:pPr>
            <w:r>
              <w:t>Info su:</w:t>
            </w:r>
          </w:p>
        </w:tc>
        <w:tc>
          <w:tcPr>
            <w:tcW w:w="6974" w:type="dxa"/>
          </w:tcPr>
          <w:p w:rsidR="00566760" w:rsidRPr="00636A2E" w:rsidRDefault="00566760" w:rsidP="0045676C">
            <w:pPr>
              <w:pStyle w:val="Riga"/>
            </w:pPr>
          </w:p>
        </w:tc>
      </w:tr>
      <w:tr w:rsidR="00566760" w:rsidRPr="00636A2E" w:rsidTr="003E5617">
        <w:tc>
          <w:tcPr>
            <w:tcW w:w="3482" w:type="dxa"/>
            <w:shd w:val="clear" w:color="auto" w:fill="1C6194" w:themeFill="accent6"/>
          </w:tcPr>
          <w:p w:rsidR="00566760" w:rsidRPr="00636A2E" w:rsidRDefault="00566760" w:rsidP="003E5617">
            <w:pPr>
              <w:pStyle w:val="intestazioneriga"/>
            </w:pPr>
          </w:p>
        </w:tc>
        <w:tc>
          <w:tcPr>
            <w:tcW w:w="6974" w:type="dxa"/>
          </w:tcPr>
          <w:p w:rsidR="00566760" w:rsidRPr="00636A2E" w:rsidRDefault="00566760" w:rsidP="0045676C">
            <w:pPr>
              <w:pStyle w:val="Riga"/>
            </w:pPr>
          </w:p>
        </w:tc>
      </w:tr>
      <w:tr w:rsidR="00566760" w:rsidRPr="00636A2E" w:rsidTr="003E5617">
        <w:tc>
          <w:tcPr>
            <w:tcW w:w="3482" w:type="dxa"/>
            <w:shd w:val="clear" w:color="auto" w:fill="1C6194" w:themeFill="accent6"/>
          </w:tcPr>
          <w:p w:rsidR="00566760" w:rsidRPr="00636A2E" w:rsidRDefault="00566760" w:rsidP="003E5617">
            <w:pPr>
              <w:pStyle w:val="intestazioneriga"/>
            </w:pPr>
          </w:p>
        </w:tc>
        <w:tc>
          <w:tcPr>
            <w:tcW w:w="6974" w:type="dxa"/>
          </w:tcPr>
          <w:p w:rsidR="00566760" w:rsidRPr="00636A2E" w:rsidRDefault="00566760" w:rsidP="0045676C">
            <w:pPr>
              <w:pStyle w:val="Riga"/>
            </w:pPr>
          </w:p>
        </w:tc>
      </w:tr>
      <w:tr w:rsidR="003E5617" w:rsidRPr="00636A2E" w:rsidTr="003E5617">
        <w:tc>
          <w:tcPr>
            <w:tcW w:w="3482" w:type="dxa"/>
            <w:shd w:val="clear" w:color="auto" w:fill="1C6194" w:themeFill="accent6"/>
          </w:tcPr>
          <w:p w:rsidR="003E5617" w:rsidRPr="00636A2E" w:rsidRDefault="003E5617" w:rsidP="003E5617">
            <w:pPr>
              <w:pStyle w:val="intestazioneriga"/>
            </w:pPr>
          </w:p>
        </w:tc>
        <w:tc>
          <w:tcPr>
            <w:tcW w:w="6974" w:type="dxa"/>
          </w:tcPr>
          <w:p w:rsidR="003E5617" w:rsidRPr="00636A2E" w:rsidRDefault="003E5617" w:rsidP="0045676C">
            <w:pPr>
              <w:pStyle w:val="Riga"/>
            </w:pPr>
          </w:p>
        </w:tc>
      </w:tr>
    </w:tbl>
    <w:p w:rsidR="00D466C8" w:rsidRPr="00636A2E" w:rsidRDefault="003E5617" w:rsidP="00C35405">
      <w:pPr>
        <w:pStyle w:val="Titolo1"/>
      </w:pPr>
      <w:r>
        <w:t>Web e app</w:t>
      </w:r>
    </w:p>
    <w:tbl>
      <w:tblPr>
        <w:tblStyle w:val="Grigliatabella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Informazioni di contatto"/>
        <w:tblDescription w:val="Numero di telefono, posta elettronica, URL del sito Web e indirizzo"/>
      </w:tblPr>
      <w:tblGrid>
        <w:gridCol w:w="3486"/>
        <w:gridCol w:w="6970"/>
      </w:tblGrid>
      <w:tr w:rsidR="00566760" w:rsidRPr="00636A2E" w:rsidTr="009B67EE">
        <w:tc>
          <w:tcPr>
            <w:tcW w:w="3150" w:type="dxa"/>
            <w:shd w:val="clear" w:color="auto" w:fill="1C6194" w:themeFill="accent6"/>
          </w:tcPr>
          <w:p w:rsidR="00566760" w:rsidRPr="00636A2E" w:rsidRDefault="003E5617" w:rsidP="003E5617">
            <w:pPr>
              <w:pStyle w:val="intestazioneriga"/>
            </w:pPr>
            <w:r>
              <w:t>Info su</w:t>
            </w:r>
          </w:p>
        </w:tc>
        <w:tc>
          <w:tcPr>
            <w:tcW w:w="6299" w:type="dxa"/>
          </w:tcPr>
          <w:p w:rsidR="00566760" w:rsidRPr="00636A2E" w:rsidRDefault="00566760" w:rsidP="00566760">
            <w:pPr>
              <w:pStyle w:val="Riga"/>
            </w:pPr>
          </w:p>
        </w:tc>
      </w:tr>
      <w:tr w:rsidR="00566760" w:rsidRPr="00636A2E" w:rsidTr="009B67EE">
        <w:tc>
          <w:tcPr>
            <w:tcW w:w="3150" w:type="dxa"/>
            <w:shd w:val="clear" w:color="auto" w:fill="1C6194" w:themeFill="accent6"/>
          </w:tcPr>
          <w:p w:rsidR="00566760" w:rsidRPr="00636A2E" w:rsidRDefault="00566760" w:rsidP="003E5617">
            <w:pPr>
              <w:pStyle w:val="intestazioneriga"/>
            </w:pPr>
          </w:p>
        </w:tc>
        <w:tc>
          <w:tcPr>
            <w:tcW w:w="6299" w:type="dxa"/>
          </w:tcPr>
          <w:p w:rsidR="00566760" w:rsidRPr="00636A2E" w:rsidRDefault="00566760" w:rsidP="00566760">
            <w:pPr>
              <w:pStyle w:val="Riga"/>
            </w:pPr>
          </w:p>
        </w:tc>
      </w:tr>
      <w:tr w:rsidR="00566760" w:rsidRPr="00636A2E" w:rsidTr="009B67EE">
        <w:tc>
          <w:tcPr>
            <w:tcW w:w="3150" w:type="dxa"/>
            <w:shd w:val="clear" w:color="auto" w:fill="1C6194" w:themeFill="accent6"/>
          </w:tcPr>
          <w:p w:rsidR="00566760" w:rsidRPr="00636A2E" w:rsidRDefault="00566760" w:rsidP="003E5617">
            <w:pPr>
              <w:pStyle w:val="intestazioneriga"/>
            </w:pPr>
          </w:p>
        </w:tc>
        <w:tc>
          <w:tcPr>
            <w:tcW w:w="6299" w:type="dxa"/>
          </w:tcPr>
          <w:p w:rsidR="00566760" w:rsidRPr="00636A2E" w:rsidRDefault="00566760" w:rsidP="00566760">
            <w:pPr>
              <w:pStyle w:val="Riga"/>
            </w:pPr>
          </w:p>
        </w:tc>
      </w:tr>
      <w:tr w:rsidR="00566760" w:rsidRPr="00636A2E" w:rsidTr="009B67EE">
        <w:tc>
          <w:tcPr>
            <w:tcW w:w="3150" w:type="dxa"/>
            <w:shd w:val="clear" w:color="auto" w:fill="1C6194" w:themeFill="accent6"/>
          </w:tcPr>
          <w:p w:rsidR="00566760" w:rsidRPr="00636A2E" w:rsidRDefault="00566760" w:rsidP="003E5617">
            <w:pPr>
              <w:pStyle w:val="intestazioneriga"/>
            </w:pPr>
          </w:p>
        </w:tc>
        <w:tc>
          <w:tcPr>
            <w:tcW w:w="6299" w:type="dxa"/>
          </w:tcPr>
          <w:p w:rsidR="00566760" w:rsidRPr="00636A2E" w:rsidRDefault="00566760" w:rsidP="00566760">
            <w:pPr>
              <w:pStyle w:val="Riga"/>
            </w:pPr>
          </w:p>
        </w:tc>
      </w:tr>
    </w:tbl>
    <w:sdt>
      <w:sdtPr>
        <w:id w:val="-1891962808"/>
        <w:placeholder>
          <w:docPart w:val="D524D05AE8C24829A6CD5E19BA35A71F"/>
        </w:placeholder>
        <w:temporary/>
        <w:showingPlcHdr/>
        <w15:appearance w15:val="hidden"/>
      </w:sdtPr>
      <w:sdtEndPr/>
      <w:sdtContent>
        <w:p w:rsidR="00D466C8" w:rsidRPr="00636A2E" w:rsidRDefault="009B7C5E" w:rsidP="00C35405">
          <w:pPr>
            <w:pStyle w:val="Titolo1"/>
          </w:pPr>
          <w:r w:rsidRPr="00636A2E">
            <w:rPr>
              <w:lang w:bidi="it-IT"/>
            </w:rPr>
            <w:t>Informazioni aggiuntive</w:t>
          </w:r>
        </w:p>
      </w:sdtContent>
    </w:sdt>
    <w:tbl>
      <w:tblPr>
        <w:tblStyle w:val="Grigliatabella"/>
        <w:tblW w:w="5000" w:type="pct"/>
        <w:tblInd w:w="-33" w:type="dxa"/>
        <w:tblBorders>
          <w:top w:val="single" w:sz="4" w:space="0" w:color="CEDBE1" w:themeColor="background2"/>
          <w:left w:val="single" w:sz="4" w:space="0" w:color="CEDBE1" w:themeColor="background2"/>
          <w:bottom w:val="single" w:sz="4" w:space="0" w:color="CEDBE1" w:themeColor="background2"/>
          <w:right w:val="single" w:sz="4" w:space="0" w:color="CEDBE1" w:themeColor="background2"/>
          <w:insideH w:val="single" w:sz="4" w:space="0" w:color="CEDBE1" w:themeColor="background2"/>
          <w:insideV w:val="single" w:sz="4" w:space="0" w:color="CEDBE1" w:themeColor="background2"/>
        </w:tblBorders>
        <w:tblLook w:val="04A0" w:firstRow="1" w:lastRow="0" w:firstColumn="1" w:lastColumn="0" w:noHBand="0" w:noVBand="1"/>
        <w:tblCaption w:val="Informazioni aggiuntive"/>
        <w:tblDescription w:val="Includere tutte le informazioni non elencate sopra che si desidera comunicare ai clienti potenziali"/>
      </w:tblPr>
      <w:tblGrid>
        <w:gridCol w:w="3486"/>
        <w:gridCol w:w="6970"/>
      </w:tblGrid>
      <w:tr w:rsidR="00275A40" w:rsidRPr="00636A2E" w:rsidTr="009B67EE">
        <w:tc>
          <w:tcPr>
            <w:tcW w:w="3150" w:type="dxa"/>
            <w:shd w:val="clear" w:color="auto" w:fill="1C6194" w:themeFill="accent6"/>
          </w:tcPr>
          <w:p w:rsidR="00275A40" w:rsidRPr="00636A2E" w:rsidRDefault="003E5617" w:rsidP="003E5617">
            <w:pPr>
              <w:pStyle w:val="intestazioneriga"/>
            </w:pPr>
            <w:r>
              <w:t>Info su:</w:t>
            </w:r>
          </w:p>
        </w:tc>
        <w:tc>
          <w:tcPr>
            <w:tcW w:w="6299" w:type="dxa"/>
          </w:tcPr>
          <w:p w:rsidR="00275A40" w:rsidRPr="00636A2E" w:rsidRDefault="00275A40" w:rsidP="00566760">
            <w:pPr>
              <w:pStyle w:val="Riga"/>
              <w:rPr>
                <w:b/>
              </w:rPr>
            </w:pPr>
          </w:p>
        </w:tc>
      </w:tr>
      <w:tr w:rsidR="003E5617" w:rsidRPr="00636A2E" w:rsidTr="009B67EE">
        <w:tc>
          <w:tcPr>
            <w:tcW w:w="3150" w:type="dxa"/>
            <w:shd w:val="clear" w:color="auto" w:fill="1C6194" w:themeFill="accent6"/>
          </w:tcPr>
          <w:p w:rsidR="003E5617" w:rsidRDefault="003E5617" w:rsidP="003E5617">
            <w:pPr>
              <w:pStyle w:val="intestazioneriga"/>
            </w:pPr>
          </w:p>
        </w:tc>
        <w:tc>
          <w:tcPr>
            <w:tcW w:w="6299" w:type="dxa"/>
          </w:tcPr>
          <w:p w:rsidR="003E5617" w:rsidRPr="00636A2E" w:rsidRDefault="003E5617" w:rsidP="00566760">
            <w:pPr>
              <w:pStyle w:val="Riga"/>
              <w:rPr>
                <w:b/>
              </w:rPr>
            </w:pPr>
          </w:p>
        </w:tc>
      </w:tr>
      <w:tr w:rsidR="003E5617" w:rsidRPr="00636A2E" w:rsidTr="009B67EE">
        <w:tc>
          <w:tcPr>
            <w:tcW w:w="3150" w:type="dxa"/>
            <w:shd w:val="clear" w:color="auto" w:fill="1C6194" w:themeFill="accent6"/>
          </w:tcPr>
          <w:p w:rsidR="003E5617" w:rsidRDefault="003E5617" w:rsidP="003E5617">
            <w:pPr>
              <w:pStyle w:val="intestazioneriga"/>
            </w:pPr>
          </w:p>
        </w:tc>
        <w:tc>
          <w:tcPr>
            <w:tcW w:w="6299" w:type="dxa"/>
          </w:tcPr>
          <w:p w:rsidR="003E5617" w:rsidRPr="00636A2E" w:rsidRDefault="003E5617" w:rsidP="00566760">
            <w:pPr>
              <w:pStyle w:val="Riga"/>
              <w:rPr>
                <w:b/>
              </w:rPr>
            </w:pPr>
          </w:p>
        </w:tc>
      </w:tr>
      <w:tr w:rsidR="003E5617" w:rsidRPr="00636A2E" w:rsidTr="009B67EE">
        <w:tc>
          <w:tcPr>
            <w:tcW w:w="3150" w:type="dxa"/>
            <w:shd w:val="clear" w:color="auto" w:fill="1C6194" w:themeFill="accent6"/>
          </w:tcPr>
          <w:p w:rsidR="003E5617" w:rsidRDefault="003E5617" w:rsidP="003E5617">
            <w:pPr>
              <w:pStyle w:val="intestazioneriga"/>
            </w:pPr>
          </w:p>
        </w:tc>
        <w:tc>
          <w:tcPr>
            <w:tcW w:w="6299" w:type="dxa"/>
          </w:tcPr>
          <w:p w:rsidR="003E5617" w:rsidRPr="00636A2E" w:rsidRDefault="003E5617" w:rsidP="00566760">
            <w:pPr>
              <w:pStyle w:val="Riga"/>
              <w:rPr>
                <w:b/>
              </w:rPr>
            </w:pPr>
          </w:p>
        </w:tc>
      </w:tr>
    </w:tbl>
    <w:p w:rsidR="00D466C8" w:rsidRPr="00636A2E" w:rsidRDefault="00D466C8" w:rsidP="00275A40">
      <w:pPr>
        <w:pStyle w:val="Caselladicontrollo"/>
        <w:ind w:left="0" w:firstLine="0"/>
        <w:rPr>
          <w:b/>
        </w:rPr>
      </w:pPr>
    </w:p>
    <w:sectPr w:rsidR="00D466C8" w:rsidRPr="00636A2E" w:rsidSect="005D1291">
      <w:footerReference w:type="default" r:id="rId11"/>
      <w:pgSz w:w="11906" w:h="16838" w:code="9"/>
      <w:pgMar w:top="720" w:right="720" w:bottom="720" w:left="72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300D" w:rsidRDefault="00F3300D" w:rsidP="00D337E7">
      <w:pPr>
        <w:spacing w:after="0" w:line="240" w:lineRule="auto"/>
      </w:pPr>
      <w:r>
        <w:separator/>
      </w:r>
    </w:p>
  </w:endnote>
  <w:endnote w:type="continuationSeparator" w:id="0">
    <w:p w:rsidR="00F3300D" w:rsidRDefault="00F3300D" w:rsidP="00D33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6214" w:rsidRPr="00EC6214" w:rsidRDefault="004755D8" w:rsidP="00EC6214">
    <w:pPr>
      <w:pStyle w:val="Pidipagina"/>
    </w:pPr>
    <w:r>
      <w:rPr>
        <w:lang w:bidi="it-IT"/>
      </w:rPr>
      <w:fldChar w:fldCharType="begin"/>
    </w:r>
    <w:r>
      <w:rPr>
        <w:lang w:bidi="it-IT"/>
      </w:rPr>
      <w:instrText xml:space="preserve"> PAGE  \* MERGEFORMAT </w:instrText>
    </w:r>
    <w:r>
      <w:rPr>
        <w:lang w:bidi="it-IT"/>
      </w:rPr>
      <w:fldChar w:fldCharType="separate"/>
    </w:r>
    <w:r w:rsidR="003E5617">
      <w:rPr>
        <w:noProof/>
        <w:lang w:bidi="it-IT"/>
      </w:rPr>
      <w:t>2</w:t>
    </w:r>
    <w:r>
      <w:rPr>
        <w:noProof/>
        <w:lang w:bidi="it-IT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300D" w:rsidRDefault="00F3300D" w:rsidP="00D337E7">
      <w:pPr>
        <w:spacing w:after="0" w:line="240" w:lineRule="auto"/>
      </w:pPr>
      <w:r>
        <w:separator/>
      </w:r>
    </w:p>
  </w:footnote>
  <w:footnote w:type="continuationSeparator" w:id="0">
    <w:p w:rsidR="00F3300D" w:rsidRDefault="00F3300D" w:rsidP="00D337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A2FE54A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F"/>
    <w:multiLevelType w:val="singleLevel"/>
    <w:tmpl w:val="016AB7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>
    <w:nsid w:val="6B143EE7"/>
    <w:multiLevelType w:val="hybridMultilevel"/>
    <w:tmpl w:val="EA9E6EA4"/>
    <w:lvl w:ilvl="0" w:tplc="72188CC4">
      <w:start w:val="1"/>
      <w:numFmt w:val="bullet"/>
      <w:pStyle w:val="puntoelenco"/>
      <w:lvlText w:val=""/>
      <w:lvlJc w:val="left"/>
      <w:pPr>
        <w:ind w:left="360" w:hanging="360"/>
      </w:pPr>
      <w:rPr>
        <w:rFonts w:ascii="Wingdings" w:hAnsi="Wingdings" w:hint="default"/>
        <w:color w:val="276E8B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stylePaneSortMethod w:val="00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291"/>
    <w:rsid w:val="00042D97"/>
    <w:rsid w:val="00064BDC"/>
    <w:rsid w:val="000714FA"/>
    <w:rsid w:val="00094B97"/>
    <w:rsid w:val="00097AEC"/>
    <w:rsid w:val="000B5220"/>
    <w:rsid w:val="000B61C3"/>
    <w:rsid w:val="000C516F"/>
    <w:rsid w:val="000D6FB5"/>
    <w:rsid w:val="00116044"/>
    <w:rsid w:val="00151483"/>
    <w:rsid w:val="001664D3"/>
    <w:rsid w:val="001851DD"/>
    <w:rsid w:val="001A4DB2"/>
    <w:rsid w:val="001F5F6C"/>
    <w:rsid w:val="001F61D5"/>
    <w:rsid w:val="00221AEF"/>
    <w:rsid w:val="00236FA3"/>
    <w:rsid w:val="00251F63"/>
    <w:rsid w:val="0025296B"/>
    <w:rsid w:val="00252D7F"/>
    <w:rsid w:val="002562CE"/>
    <w:rsid w:val="00275A40"/>
    <w:rsid w:val="0029485E"/>
    <w:rsid w:val="002D3629"/>
    <w:rsid w:val="002F6EF7"/>
    <w:rsid w:val="00362014"/>
    <w:rsid w:val="003733A6"/>
    <w:rsid w:val="00376697"/>
    <w:rsid w:val="003A7D9D"/>
    <w:rsid w:val="003C6FEA"/>
    <w:rsid w:val="003E5617"/>
    <w:rsid w:val="0040257F"/>
    <w:rsid w:val="004126A9"/>
    <w:rsid w:val="0045676C"/>
    <w:rsid w:val="004755D8"/>
    <w:rsid w:val="004B461A"/>
    <w:rsid w:val="004C366D"/>
    <w:rsid w:val="004D7A8A"/>
    <w:rsid w:val="004E3858"/>
    <w:rsid w:val="005124AD"/>
    <w:rsid w:val="00537C9C"/>
    <w:rsid w:val="005443B6"/>
    <w:rsid w:val="00566760"/>
    <w:rsid w:val="0057103D"/>
    <w:rsid w:val="0058224E"/>
    <w:rsid w:val="00593BAB"/>
    <w:rsid w:val="005D1291"/>
    <w:rsid w:val="006030ED"/>
    <w:rsid w:val="0063236A"/>
    <w:rsid w:val="00632991"/>
    <w:rsid w:val="00636A2E"/>
    <w:rsid w:val="00675754"/>
    <w:rsid w:val="006A09A4"/>
    <w:rsid w:val="006A79B1"/>
    <w:rsid w:val="006E0AF4"/>
    <w:rsid w:val="007039EB"/>
    <w:rsid w:val="00733D60"/>
    <w:rsid w:val="00746031"/>
    <w:rsid w:val="007A7518"/>
    <w:rsid w:val="00866364"/>
    <w:rsid w:val="00881D3E"/>
    <w:rsid w:val="008865DF"/>
    <w:rsid w:val="00892668"/>
    <w:rsid w:val="008A7AA7"/>
    <w:rsid w:val="008C3A6A"/>
    <w:rsid w:val="008D4C75"/>
    <w:rsid w:val="008E16ED"/>
    <w:rsid w:val="008E4FCB"/>
    <w:rsid w:val="008F43A2"/>
    <w:rsid w:val="00921731"/>
    <w:rsid w:val="00961585"/>
    <w:rsid w:val="009620BA"/>
    <w:rsid w:val="009654CB"/>
    <w:rsid w:val="009A10EE"/>
    <w:rsid w:val="009A22C6"/>
    <w:rsid w:val="009B2A15"/>
    <w:rsid w:val="009B67EE"/>
    <w:rsid w:val="009B7C5E"/>
    <w:rsid w:val="009D4996"/>
    <w:rsid w:val="009F6E8B"/>
    <w:rsid w:val="00A00EF5"/>
    <w:rsid w:val="00A11E63"/>
    <w:rsid w:val="00A34676"/>
    <w:rsid w:val="00A46D63"/>
    <w:rsid w:val="00A55548"/>
    <w:rsid w:val="00A674FB"/>
    <w:rsid w:val="00A9306C"/>
    <w:rsid w:val="00AB0992"/>
    <w:rsid w:val="00AB0E23"/>
    <w:rsid w:val="00AB2133"/>
    <w:rsid w:val="00AC5C12"/>
    <w:rsid w:val="00AD228E"/>
    <w:rsid w:val="00AF68BE"/>
    <w:rsid w:val="00B232E7"/>
    <w:rsid w:val="00B46F32"/>
    <w:rsid w:val="00B5136E"/>
    <w:rsid w:val="00B630B0"/>
    <w:rsid w:val="00B72E64"/>
    <w:rsid w:val="00B74466"/>
    <w:rsid w:val="00B939D3"/>
    <w:rsid w:val="00BA1A79"/>
    <w:rsid w:val="00BB30A0"/>
    <w:rsid w:val="00BC0CD0"/>
    <w:rsid w:val="00BD72BF"/>
    <w:rsid w:val="00C34E2B"/>
    <w:rsid w:val="00C35405"/>
    <w:rsid w:val="00C9614E"/>
    <w:rsid w:val="00CB56E9"/>
    <w:rsid w:val="00CD2919"/>
    <w:rsid w:val="00D246BE"/>
    <w:rsid w:val="00D337E7"/>
    <w:rsid w:val="00D34985"/>
    <w:rsid w:val="00D466C8"/>
    <w:rsid w:val="00D956C2"/>
    <w:rsid w:val="00DF6BAE"/>
    <w:rsid w:val="00E566B8"/>
    <w:rsid w:val="00EA2EC9"/>
    <w:rsid w:val="00EC2B7D"/>
    <w:rsid w:val="00EC6214"/>
    <w:rsid w:val="00ED015C"/>
    <w:rsid w:val="00EE1CD0"/>
    <w:rsid w:val="00F220C8"/>
    <w:rsid w:val="00F3300D"/>
    <w:rsid w:val="00F67C00"/>
    <w:rsid w:val="00F71D68"/>
    <w:rsid w:val="00F80CED"/>
    <w:rsid w:val="00F87308"/>
    <w:rsid w:val="00F963B3"/>
    <w:rsid w:val="00FB23F6"/>
    <w:rsid w:val="00FD229A"/>
    <w:rsid w:val="00FF1A30"/>
    <w:rsid w:val="00FF24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8CD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733A6"/>
    <w:rPr>
      <w:color w:val="373545" w:themeColor="text1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8F43A2"/>
    <w:pPr>
      <w:keepNext/>
      <w:shd w:val="clear" w:color="auto" w:fill="398E98" w:themeFill="accent2"/>
      <w:spacing w:before="400"/>
      <w:ind w:firstLine="446"/>
      <w:outlineLvl w:val="0"/>
    </w:pPr>
    <w:rPr>
      <w:rFonts w:asciiTheme="majorHAnsi" w:hAnsiTheme="majorHAnsi"/>
      <w:b/>
      <w:caps/>
      <w:color w:val="FFFFFF" w:themeColor="background1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873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A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AF4"/>
    <w:rPr>
      <w:rFonts w:ascii="Segoe UI" w:hAnsi="Segoe UI" w:cs="Segoe UI"/>
      <w:sz w:val="18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35405"/>
    <w:pPr>
      <w:spacing w:after="300" w:line="760" w:lineRule="exact"/>
      <w:contextualSpacing/>
      <w:jc w:val="center"/>
    </w:pPr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C35405"/>
    <w:rPr>
      <w:rFonts w:asciiTheme="majorHAnsi" w:eastAsiaTheme="majorEastAsia" w:hAnsiTheme="majorHAnsi" w:cstheme="majorBidi"/>
      <w:caps/>
      <w:color w:val="276E8B" w:themeColor="accent1"/>
      <w:kern w:val="28"/>
      <w:sz w:val="80"/>
      <w:szCs w:val="52"/>
      <w:lang w:val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F43A2"/>
    <w:rPr>
      <w:rFonts w:asciiTheme="majorHAnsi" w:hAnsiTheme="majorHAnsi"/>
      <w:b/>
      <w:caps/>
      <w:color w:val="FFFFFF" w:themeColor="background1"/>
      <w:sz w:val="32"/>
      <w:szCs w:val="32"/>
      <w:shd w:val="clear" w:color="auto" w:fill="398E98" w:themeFill="accent2"/>
      <w:lang w:val="en-US"/>
    </w:rPr>
  </w:style>
  <w:style w:type="paragraph" w:customStyle="1" w:styleId="Introduzione">
    <w:name w:val="Introduzione"/>
    <w:basedOn w:val="Normale"/>
    <w:qFormat/>
    <w:rsid w:val="004C366D"/>
    <w:pPr>
      <w:spacing w:after="200" w:line="240" w:lineRule="auto"/>
    </w:pPr>
    <w:rPr>
      <w:b/>
      <w:sz w:val="28"/>
      <w:szCs w:val="28"/>
    </w:rPr>
  </w:style>
  <w:style w:type="paragraph" w:customStyle="1" w:styleId="puntoelenco">
    <w:name w:val="punto elenco"/>
    <w:basedOn w:val="Normale"/>
    <w:link w:val="caratterepuntoelenco"/>
    <w:semiHidden/>
    <w:rsid w:val="00EC6214"/>
    <w:pPr>
      <w:numPr>
        <w:numId w:val="1"/>
      </w:numPr>
      <w:contextualSpacing/>
    </w:pPr>
  </w:style>
  <w:style w:type="paragraph" w:customStyle="1" w:styleId="Caselladicontrollo">
    <w:name w:val="Casella di controllo"/>
    <w:basedOn w:val="puntoelenco"/>
    <w:link w:val="Caratterecaselladicontrollo"/>
    <w:semiHidden/>
    <w:rsid w:val="001851DD"/>
    <w:pPr>
      <w:numPr>
        <w:numId w:val="0"/>
      </w:numPr>
      <w:tabs>
        <w:tab w:val="left" w:pos="426"/>
      </w:tabs>
      <w:ind w:left="426" w:hanging="426"/>
    </w:pPr>
  </w:style>
  <w:style w:type="paragraph" w:styleId="Intestazione">
    <w:name w:val="header"/>
    <w:basedOn w:val="Normale"/>
    <w:link w:val="IntestazioneCarattere"/>
    <w:semiHidden/>
    <w:rsid w:val="004755D8"/>
    <w:pPr>
      <w:tabs>
        <w:tab w:val="center" w:pos="4513"/>
        <w:tab w:val="right" w:pos="9026"/>
      </w:tabs>
      <w:spacing w:after="0" w:line="240" w:lineRule="auto"/>
    </w:pPr>
  </w:style>
  <w:style w:type="paragraph" w:styleId="Pidipagina">
    <w:name w:val="footer"/>
    <w:basedOn w:val="Normale"/>
    <w:link w:val="PidipaginaCarattere"/>
    <w:semiHidden/>
    <w:rsid w:val="00EC6214"/>
    <w:pPr>
      <w:tabs>
        <w:tab w:val="center" w:pos="4320"/>
        <w:tab w:val="right" w:pos="8640"/>
      </w:tabs>
      <w:spacing w:after="0" w:line="240" w:lineRule="auto"/>
      <w:jc w:val="center"/>
    </w:pPr>
    <w:rPr>
      <w:rFonts w:ascii="Arial Black" w:hAnsi="Arial Black"/>
      <w:color w:val="276E8B" w:themeColor="accent1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0B5220"/>
    <w:rPr>
      <w:rFonts w:ascii="Arial Black" w:hAnsi="Arial Black"/>
      <w:color w:val="276E8B" w:themeColor="accent1"/>
      <w:sz w:val="20"/>
      <w:lang w:val="en-US"/>
    </w:rPr>
  </w:style>
  <w:style w:type="paragraph" w:customStyle="1" w:styleId="Sottotitolo1">
    <w:name w:val="Sottotitolo 1"/>
    <w:basedOn w:val="Titolo"/>
    <w:qFormat/>
    <w:rsid w:val="00C35405"/>
    <w:pPr>
      <w:spacing w:after="0" w:line="240" w:lineRule="auto"/>
    </w:pPr>
    <w:rPr>
      <w:color w:val="398E98" w:themeColor="accent2"/>
      <w:sz w:val="40"/>
    </w:rPr>
  </w:style>
  <w:style w:type="character" w:customStyle="1" w:styleId="caratterepuntoelenco">
    <w:name w:val="carattere punto elenco"/>
    <w:basedOn w:val="Carpredefinitoparagrafo"/>
    <w:link w:val="puntoelenco"/>
    <w:semiHidden/>
    <w:rsid w:val="000B5220"/>
    <w:rPr>
      <w:color w:val="373545" w:themeColor="text1"/>
      <w:sz w:val="20"/>
      <w:lang w:val="en-US"/>
    </w:rPr>
  </w:style>
  <w:style w:type="character" w:customStyle="1" w:styleId="Caratterecaselladicontrollo">
    <w:name w:val="Carattere casella di controllo"/>
    <w:basedOn w:val="caratterepuntoelenco"/>
    <w:link w:val="Caselladicontrollo"/>
    <w:semiHidden/>
    <w:rsid w:val="000B5220"/>
    <w:rPr>
      <w:color w:val="373545" w:themeColor="text1"/>
      <w:sz w:val="20"/>
      <w:lang w:val="en-US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0B5220"/>
    <w:rPr>
      <w:color w:val="373545" w:themeColor="text1"/>
      <w:sz w:val="20"/>
      <w:lang w:val="en-US"/>
    </w:rPr>
  </w:style>
  <w:style w:type="paragraph" w:customStyle="1" w:styleId="Riga">
    <w:name w:val="Riga"/>
    <w:basedOn w:val="Caselladicontrollo"/>
    <w:link w:val="Carattereriga"/>
    <w:qFormat/>
    <w:rsid w:val="0045676C"/>
    <w:pPr>
      <w:tabs>
        <w:tab w:val="clear" w:pos="426"/>
      </w:tabs>
      <w:spacing w:before="50" w:after="50" w:line="240" w:lineRule="auto"/>
      <w:ind w:left="0" w:firstLine="0"/>
      <w:contextualSpacing w:val="0"/>
    </w:pPr>
  </w:style>
  <w:style w:type="paragraph" w:customStyle="1" w:styleId="intestazioneriga">
    <w:name w:val="intestazione riga"/>
    <w:basedOn w:val="Riga"/>
    <w:link w:val="carattereintestazioneriga"/>
    <w:qFormat/>
    <w:rsid w:val="0045676C"/>
    <w:rPr>
      <w:color w:val="FFFFFF" w:themeColor="background1"/>
    </w:rPr>
  </w:style>
  <w:style w:type="character" w:customStyle="1" w:styleId="Carattereriga">
    <w:name w:val="Carattere riga"/>
    <w:basedOn w:val="Caratterecaselladicontrollo"/>
    <w:link w:val="Riga"/>
    <w:rsid w:val="0045676C"/>
    <w:rPr>
      <w:color w:val="373545" w:themeColor="text1"/>
      <w:sz w:val="20"/>
      <w:lang w:val="en-US"/>
    </w:rPr>
  </w:style>
  <w:style w:type="character" w:customStyle="1" w:styleId="carattereintestazioneriga">
    <w:name w:val="carattere intestazione riga"/>
    <w:basedOn w:val="Carattereriga"/>
    <w:link w:val="intestazioneriga"/>
    <w:rsid w:val="0045676C"/>
    <w:rPr>
      <w:color w:val="FFFFFF" w:themeColor="background1"/>
      <w:sz w:val="20"/>
      <w:lang w:val="en-US"/>
    </w:rPr>
  </w:style>
  <w:style w:type="character" w:styleId="Testosegnaposto">
    <w:name w:val="Placeholder Text"/>
    <w:basedOn w:val="Carpredefinitoparagrafo"/>
    <w:semiHidden/>
    <w:rsid w:val="009B67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ver%20Gianni\AppData\Roaming\Microsoft\Templates\Foglio%20di%20lavoro%20Profilo%20del%20servizio%20onlin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524D05AE8C24829A6CD5E19BA35A7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AA54BF0-B3B7-4415-AC61-E73DA6B88BF7}"/>
      </w:docPartPr>
      <w:docPartBody>
        <w:p w:rsidR="00000000" w:rsidRDefault="007A6DB2">
          <w:pPr>
            <w:pStyle w:val="D524D05AE8C24829A6CD5E19BA35A71F"/>
          </w:pPr>
          <w:r w:rsidRPr="00636A2E">
            <w:rPr>
              <w:lang w:bidi="it-IT"/>
            </w:rPr>
            <w:t>Informazioni aggiuntive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DB2"/>
    <w:rsid w:val="007A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2539FCB97DF42B3ACF756E00BC1F7AE">
    <w:name w:val="E2539FCB97DF42B3ACF756E00BC1F7AE"/>
  </w:style>
  <w:style w:type="paragraph" w:customStyle="1" w:styleId="B642AA60C52E4CA58B0B9A800058DA1A">
    <w:name w:val="B642AA60C52E4CA58B0B9A800058DA1A"/>
  </w:style>
  <w:style w:type="paragraph" w:customStyle="1" w:styleId="E44050ECD2AC45388923D48C297B2592">
    <w:name w:val="E44050ECD2AC45388923D48C297B2592"/>
  </w:style>
  <w:style w:type="paragraph" w:customStyle="1" w:styleId="E4BBED339BF94A30929DCEBDDD7D56E0">
    <w:name w:val="E4BBED339BF94A30929DCEBDDD7D56E0"/>
  </w:style>
  <w:style w:type="paragraph" w:customStyle="1" w:styleId="1931DF9DCF104C4F9F54FD303E3BFFE1">
    <w:name w:val="1931DF9DCF104C4F9F54FD303E3BFFE1"/>
  </w:style>
  <w:style w:type="paragraph" w:customStyle="1" w:styleId="38E7C1A37DC24B72821131513EC49EEE">
    <w:name w:val="38E7C1A37DC24B72821131513EC49EEE"/>
  </w:style>
  <w:style w:type="paragraph" w:customStyle="1" w:styleId="6C0D25FF29AA4BF29A8AF5F328802320">
    <w:name w:val="6C0D25FF29AA4BF29A8AF5F328802320"/>
  </w:style>
  <w:style w:type="paragraph" w:customStyle="1" w:styleId="5CC2D8A957D442639D289AFE065955EC">
    <w:name w:val="5CC2D8A957D442639D289AFE065955EC"/>
  </w:style>
  <w:style w:type="paragraph" w:customStyle="1" w:styleId="563C42525E4D49A987450F967F777B27">
    <w:name w:val="563C42525E4D49A987450F967F777B27"/>
  </w:style>
  <w:style w:type="paragraph" w:customStyle="1" w:styleId="1D4E3D9BBED14F50957337BD5BABBF6F">
    <w:name w:val="1D4E3D9BBED14F50957337BD5BABBF6F"/>
  </w:style>
  <w:style w:type="paragraph" w:customStyle="1" w:styleId="CC33A1C8FEEC4B26BF570637613BF4DA">
    <w:name w:val="CC33A1C8FEEC4B26BF570637613BF4DA"/>
  </w:style>
  <w:style w:type="paragraph" w:customStyle="1" w:styleId="2D9D09D7EA9E4E6587EBBEA652C486E1">
    <w:name w:val="2D9D09D7EA9E4E6587EBBEA652C486E1"/>
  </w:style>
  <w:style w:type="paragraph" w:customStyle="1" w:styleId="E3C01884F00A47FCABAF39A5F7FEDC7F">
    <w:name w:val="E3C01884F00A47FCABAF39A5F7FEDC7F"/>
  </w:style>
  <w:style w:type="paragraph" w:customStyle="1" w:styleId="39213F2527A748E284D57D8831265F3D">
    <w:name w:val="39213F2527A748E284D57D8831265F3D"/>
  </w:style>
  <w:style w:type="paragraph" w:customStyle="1" w:styleId="70E10C16E9444121BF7383FB7D7B0A03">
    <w:name w:val="70E10C16E9444121BF7383FB7D7B0A03"/>
  </w:style>
  <w:style w:type="paragraph" w:customStyle="1" w:styleId="7852B23C2DA14A939847EE66AF870419">
    <w:name w:val="7852B23C2DA14A939847EE66AF870419"/>
  </w:style>
  <w:style w:type="paragraph" w:customStyle="1" w:styleId="0026A5F40B0B4E3BBB1060C7821EC471">
    <w:name w:val="0026A5F40B0B4E3BBB1060C7821EC471"/>
  </w:style>
  <w:style w:type="paragraph" w:customStyle="1" w:styleId="6EA01305B03D400B801A136A26DBAFD3">
    <w:name w:val="6EA01305B03D400B801A136A26DBAFD3"/>
  </w:style>
  <w:style w:type="paragraph" w:customStyle="1" w:styleId="A6175680837649AE95460CCDB9DA9730">
    <w:name w:val="A6175680837649AE95460CCDB9DA9730"/>
  </w:style>
  <w:style w:type="paragraph" w:customStyle="1" w:styleId="55E3E422256147ACA4B10A56F5B2BBCE">
    <w:name w:val="55E3E422256147ACA4B10A56F5B2BBCE"/>
  </w:style>
  <w:style w:type="paragraph" w:customStyle="1" w:styleId="9224BB044C3348719E87A73FE6DE443B">
    <w:name w:val="9224BB044C3348719E87A73FE6DE443B"/>
  </w:style>
  <w:style w:type="paragraph" w:customStyle="1" w:styleId="B6FE3DBDE15243B6917E138450974EDA">
    <w:name w:val="B6FE3DBDE15243B6917E138450974EDA"/>
  </w:style>
  <w:style w:type="paragraph" w:customStyle="1" w:styleId="FA6D261B2874436CA44D7CDF3A39E647">
    <w:name w:val="FA6D261B2874436CA44D7CDF3A39E647"/>
  </w:style>
  <w:style w:type="paragraph" w:customStyle="1" w:styleId="ECF0E39CAD974B2DAD320750D7908152">
    <w:name w:val="ECF0E39CAD974B2DAD320750D7908152"/>
  </w:style>
  <w:style w:type="paragraph" w:customStyle="1" w:styleId="336A401513054F6DB61E1E3F9E1DED6C">
    <w:name w:val="336A401513054F6DB61E1E3F9E1DED6C"/>
  </w:style>
  <w:style w:type="paragraph" w:customStyle="1" w:styleId="D524D05AE8C24829A6CD5E19BA35A71F">
    <w:name w:val="D524D05AE8C24829A6CD5E19BA35A71F"/>
  </w:style>
  <w:style w:type="paragraph" w:customStyle="1" w:styleId="8CAC286E0B064ECF9A04625D41FDAA92">
    <w:name w:val="8CAC286E0B064ECF9A04625D41FDAA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234">
      <a:dk1>
        <a:srgbClr val="373545"/>
      </a:dk1>
      <a:lt1>
        <a:sysClr val="window" lastClr="FFFFFF"/>
      </a:lt1>
      <a:dk2>
        <a:srgbClr val="000000"/>
      </a:dk2>
      <a:lt2>
        <a:srgbClr val="CEDBE1"/>
      </a:lt2>
      <a:accent1>
        <a:srgbClr val="276E8B"/>
      </a:accent1>
      <a:accent2>
        <a:srgbClr val="398E98"/>
      </a:accent2>
      <a:accent3>
        <a:srgbClr val="75BD59"/>
      </a:accent3>
      <a:accent4>
        <a:srgbClr val="7A8C8E"/>
      </a:accent4>
      <a:accent5>
        <a:srgbClr val="84ACB6"/>
      </a:accent5>
      <a:accent6>
        <a:srgbClr val="1C6194"/>
      </a:accent6>
      <a:hlink>
        <a:srgbClr val="0000FF"/>
      </a:hlink>
      <a:folHlink>
        <a:srgbClr val="800080"/>
      </a:folHlink>
    </a:clrScheme>
    <a:fontScheme name="Custom 57">
      <a:majorFont>
        <a:latin typeface="Arial Black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9D38294-123F-4B9C-AB98-EBCB8664726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53E869FB-253B-4B9E-B905-72ADCD03F9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68EA38-F8F0-4D30-AEC5-6AAA6AEFE2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di lavoro Profilo del servizio online.dotx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2022-03-15T07:25:00Z</dcterms:created>
  <dcterms:modified xsi:type="dcterms:W3CDTF">2022-03-15T07:44:00Z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